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8"/>
      </w:tblGrid>
      <w:tr w:rsidR="00910402" w:rsidRPr="00910402" w14:paraId="0591459A" w14:textId="77777777" w:rsidTr="00C057C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C6B0" w14:textId="2C2F3BB5" w:rsidR="00910402" w:rsidRPr="00910402" w:rsidRDefault="00910402" w:rsidP="009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7439" w:rsidRPr="00910402" w14:paraId="79CD10D4" w14:textId="77777777" w:rsidTr="00C057C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619" w:type="dxa"/>
              <w:tblInd w:w="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33"/>
              <w:gridCol w:w="5386"/>
            </w:tblGrid>
            <w:tr w:rsidR="00837439" w14:paraId="2028F7FF" w14:textId="77777777" w:rsidTr="004B4C3F">
              <w:trPr>
                <w:trHeight w:val="400"/>
              </w:trPr>
              <w:tc>
                <w:tcPr>
                  <w:tcW w:w="42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23CDE794" w14:textId="1BB5F7EA" w:rsidR="00837439" w:rsidRPr="00901874" w:rsidRDefault="00837439" w:rsidP="00837439">
                  <w:pPr>
                    <w:snapToGrid w:val="0"/>
                    <w:spacing w:before="60" w:after="60"/>
                    <w:ind w:left="114"/>
                    <w:rPr>
                      <w:sz w:val="24"/>
                    </w:rPr>
                  </w:pPr>
                  <w:r>
                    <w:rPr>
                      <w:sz w:val="24"/>
                    </w:rPr>
                    <w:t>Service Handicap et Maintien dans l’emploi</w:t>
                  </w:r>
                  <w:r w:rsidR="004D334C">
                    <w:rPr>
                      <w:sz w:val="24"/>
                    </w:rPr>
                    <w:t xml:space="preserve"> - Apprentissage</w:t>
                  </w:r>
                  <w:bookmarkStart w:id="0" w:name="_GoBack"/>
                  <w:bookmarkEnd w:id="0"/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tcMar>
                    <w:left w:w="113" w:type="dxa"/>
                    <w:right w:w="113" w:type="dxa"/>
                  </w:tcMar>
                  <w:vAlign w:val="center"/>
                </w:tcPr>
                <w:p w14:paraId="2D39DEE6" w14:textId="3484379B" w:rsidR="00837439" w:rsidRPr="00031BCF" w:rsidRDefault="00837439" w:rsidP="00837439">
                  <w:pPr>
                    <w:snapToGrid w:val="0"/>
                    <w:spacing w:before="60" w:after="60"/>
                    <w:ind w:left="65"/>
                    <w:jc w:val="center"/>
                    <w:rPr>
                      <w:rFonts w:cs="Arial"/>
                      <w:b/>
                      <w:color w:val="FFFFFF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sz w:val="30"/>
                      <w:szCs w:val="30"/>
                    </w:rPr>
                    <w:t xml:space="preserve">Formulaire d’autorisation de partage de données personnelles </w:t>
                  </w:r>
                </w:p>
              </w:tc>
            </w:tr>
          </w:tbl>
          <w:p w14:paraId="5EBEAE54" w14:textId="77777777" w:rsidR="00837439" w:rsidRDefault="00837439" w:rsidP="00837439"/>
          <w:p w14:paraId="5432AB4D" w14:textId="77777777" w:rsidR="00837439" w:rsidRDefault="00837439" w:rsidP="00837439">
            <w:pPr>
              <w:spacing w:after="120" w:line="280" w:lineRule="atLeast"/>
              <w:jc w:val="both"/>
            </w:pPr>
            <w:r>
              <w:t>Je, soussigné(e)………………………………………………………………………………………</w:t>
            </w:r>
          </w:p>
          <w:p w14:paraId="36E27A32" w14:textId="77777777" w:rsidR="00837439" w:rsidRDefault="00837439" w:rsidP="00837439">
            <w:pPr>
              <w:spacing w:after="120" w:line="280" w:lineRule="atLeast"/>
              <w:jc w:val="both"/>
            </w:pPr>
            <w:r>
              <w:t>Domicilié(e) au………………………………………………………………………………………..</w:t>
            </w:r>
          </w:p>
          <w:p w14:paraId="1D195B48" w14:textId="77777777" w:rsidR="00837439" w:rsidRDefault="00837439" w:rsidP="00837439">
            <w:pPr>
              <w:spacing w:after="120" w:line="280" w:lineRule="atLeast"/>
              <w:jc w:val="both"/>
            </w:pPr>
          </w:p>
          <w:p w14:paraId="663FEE97" w14:textId="34D30C2C" w:rsidR="00837439" w:rsidRDefault="00837439" w:rsidP="00837439">
            <w:pPr>
              <w:spacing w:after="120" w:line="280" w:lineRule="atLeast"/>
              <w:jc w:val="both"/>
            </w:pPr>
            <w:r>
              <w:t xml:space="preserve">Autorise le Centre de gestion de la fonction publique territoriale du Rhône et de la Métropole de Lyon (cdg69) dont le siège est situé au 9, allée Alban </w:t>
            </w:r>
            <w:proofErr w:type="spellStart"/>
            <w:r>
              <w:t>Vistel</w:t>
            </w:r>
            <w:proofErr w:type="spellEnd"/>
            <w:r>
              <w:t xml:space="preserve"> 69110 Sainte Foy-lès-Lyon à : </w:t>
            </w:r>
          </w:p>
          <w:p w14:paraId="61EB285F" w14:textId="77777777" w:rsidR="005A2AF3" w:rsidRPr="00837439" w:rsidRDefault="005A2AF3" w:rsidP="00837439">
            <w:pPr>
              <w:spacing w:after="120" w:line="280" w:lineRule="atLeast"/>
              <w:jc w:val="both"/>
            </w:pPr>
          </w:p>
          <w:p w14:paraId="47CF40C3" w14:textId="108CC034" w:rsidR="00837439" w:rsidRPr="002019BC" w:rsidRDefault="00837439" w:rsidP="00837439">
            <w:pPr>
              <w:spacing w:after="120" w:line="280" w:lineRule="atLeast"/>
              <w:jc w:val="both"/>
            </w:pPr>
            <w:r w:rsidRPr="002019BC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73E1640" wp14:editId="63E8748F">
                      <wp:extent cx="143510" cy="143510"/>
                      <wp:effectExtent l="0" t="0" r="27940" b="2794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B7632F" id="Rectangle 6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" fillcolor="white [3212]" strokecolor="black [3213]" strokeweight=".25pt">
                      <w10:anchorlock/>
                    </v:rect>
                  </w:pict>
                </mc:Fallback>
              </mc:AlternateContent>
            </w:r>
            <w:r w:rsidRPr="002019BC">
              <w:t xml:space="preserve"> </w:t>
            </w:r>
            <w:r>
              <w:t>diffuser mon CV à l’</w:t>
            </w:r>
            <w:r w:rsidR="003C0A59">
              <w:t>ensemble des collectivités du</w:t>
            </w:r>
            <w:r>
              <w:t xml:space="preserve"> Rhône et de la Métropole de Lyon</w:t>
            </w:r>
          </w:p>
          <w:p w14:paraId="399F739E" w14:textId="6C1204B7" w:rsidR="00837439" w:rsidRDefault="00837439" w:rsidP="00837439">
            <w:pPr>
              <w:spacing w:after="120" w:line="280" w:lineRule="atLeast"/>
              <w:jc w:val="both"/>
            </w:pPr>
          </w:p>
          <w:p w14:paraId="58582129" w14:textId="77777777" w:rsidR="005A2AF3" w:rsidRDefault="005A2AF3" w:rsidP="00837439">
            <w:pPr>
              <w:spacing w:after="120" w:line="280" w:lineRule="atLeast"/>
              <w:jc w:val="both"/>
            </w:pPr>
          </w:p>
          <w:p w14:paraId="47FD1429" w14:textId="77777777" w:rsidR="005A2AF3" w:rsidRPr="002019BC" w:rsidRDefault="005A2AF3" w:rsidP="00837439">
            <w:pPr>
              <w:spacing w:after="120" w:line="280" w:lineRule="atLeast"/>
              <w:jc w:val="both"/>
            </w:pPr>
          </w:p>
          <w:p w14:paraId="3570C831" w14:textId="6D7B0F92" w:rsidR="00D22EDB" w:rsidRDefault="00D22EDB" w:rsidP="00837439">
            <w:pPr>
              <w:spacing w:after="120" w:line="280" w:lineRule="atLeast"/>
              <w:jc w:val="both"/>
            </w:pPr>
            <w:r>
              <w:t xml:space="preserve">Ces diffusions ont pour objectifs : </w:t>
            </w:r>
          </w:p>
          <w:p w14:paraId="1C277420" w14:textId="1B293DD8" w:rsidR="00D22EDB" w:rsidRDefault="00D22EDB" w:rsidP="00975EF5">
            <w:pPr>
              <w:pStyle w:val="Paragraphedeliste"/>
              <w:numPr>
                <w:ilvl w:val="0"/>
                <w:numId w:val="7"/>
              </w:numPr>
              <w:spacing w:after="120" w:line="280" w:lineRule="atLeast"/>
              <w:jc w:val="both"/>
            </w:pPr>
            <w:r>
              <w:t xml:space="preserve">De favoriser la mise en relation entre les </w:t>
            </w:r>
            <w:r w:rsidR="005A2AF3">
              <w:t>candidats</w:t>
            </w:r>
            <w:r>
              <w:t xml:space="preserve"> </w:t>
            </w:r>
            <w:r w:rsidR="005A2AF3">
              <w:t xml:space="preserve">en recherche d’un apprentissage </w:t>
            </w:r>
            <w:r>
              <w:t>et les collectivités du Rhône et de la Métropole de Lyon</w:t>
            </w:r>
          </w:p>
          <w:p w14:paraId="61F8B965" w14:textId="7FB4C956" w:rsidR="00D22EDB" w:rsidRDefault="00D22EDB" w:rsidP="00D22EDB">
            <w:pPr>
              <w:pStyle w:val="Paragraphedeliste"/>
              <w:numPr>
                <w:ilvl w:val="0"/>
                <w:numId w:val="7"/>
              </w:numPr>
              <w:spacing w:after="120" w:line="280" w:lineRule="atLeast"/>
              <w:jc w:val="both"/>
            </w:pPr>
            <w:r>
              <w:t>D</w:t>
            </w:r>
            <w:r w:rsidR="00C3631C">
              <w:t>e</w:t>
            </w:r>
            <w:r>
              <w:t xml:space="preserve"> soutenir l’insertion professionnelle des </w:t>
            </w:r>
            <w:r w:rsidR="001577FB">
              <w:t>candidats en recherche d’un apprentissage</w:t>
            </w:r>
          </w:p>
          <w:p w14:paraId="54E98DB8" w14:textId="77777777" w:rsidR="00975EF5" w:rsidRDefault="00975EF5" w:rsidP="00975EF5">
            <w:pPr>
              <w:spacing w:after="120" w:line="280" w:lineRule="atLeast"/>
              <w:jc w:val="both"/>
            </w:pPr>
          </w:p>
          <w:p w14:paraId="0DE45593" w14:textId="77777777" w:rsidR="00F505E7" w:rsidRDefault="00F505E7" w:rsidP="00975EF5">
            <w:pPr>
              <w:spacing w:after="120" w:line="280" w:lineRule="atLeast"/>
              <w:jc w:val="both"/>
            </w:pPr>
          </w:p>
          <w:p w14:paraId="52FB42CF" w14:textId="77777777" w:rsidR="005A2AF3" w:rsidRDefault="005A2AF3" w:rsidP="00975EF5">
            <w:pPr>
              <w:spacing w:after="120" w:line="280" w:lineRule="atLeast"/>
              <w:jc w:val="both"/>
            </w:pPr>
          </w:p>
          <w:p w14:paraId="559CE1ED" w14:textId="77777777" w:rsidR="001577FB" w:rsidRDefault="001577FB" w:rsidP="00975EF5">
            <w:pPr>
              <w:spacing w:after="120" w:line="280" w:lineRule="atLeast"/>
              <w:jc w:val="both"/>
            </w:pPr>
          </w:p>
          <w:p w14:paraId="36243422" w14:textId="77777777" w:rsidR="00837439" w:rsidRDefault="00837439" w:rsidP="00837439">
            <w:pPr>
              <w:spacing w:after="120" w:line="280" w:lineRule="atLeast"/>
              <w:jc w:val="both"/>
            </w:pPr>
            <w:r>
              <w:t xml:space="preserve">Fait à </w:t>
            </w:r>
            <w:proofErr w:type="gramStart"/>
            <w:r>
              <w:t>………………………..,</w:t>
            </w:r>
            <w:proofErr w:type="gramEnd"/>
            <w:r>
              <w:t xml:space="preserve"> le …………………………..</w:t>
            </w:r>
          </w:p>
          <w:p w14:paraId="25F0BB5E" w14:textId="77777777" w:rsidR="00837439" w:rsidRDefault="00837439" w:rsidP="00837439">
            <w:pPr>
              <w:spacing w:after="120" w:line="280" w:lineRule="atLeast"/>
              <w:jc w:val="both"/>
            </w:pPr>
          </w:p>
          <w:p w14:paraId="0C3ED7D8" w14:textId="77777777" w:rsidR="005A2AF3" w:rsidRDefault="005A2AF3" w:rsidP="00837439">
            <w:pPr>
              <w:spacing w:after="120" w:line="280" w:lineRule="atLeast"/>
              <w:jc w:val="both"/>
            </w:pPr>
          </w:p>
          <w:p w14:paraId="1F50D5C6" w14:textId="77777777" w:rsidR="00837439" w:rsidRDefault="00837439" w:rsidP="00837439">
            <w:pPr>
              <w:spacing w:after="120" w:line="280" w:lineRule="atLeast"/>
              <w:ind w:left="4536"/>
              <w:jc w:val="both"/>
            </w:pPr>
            <w:r>
              <w:t>Lu et approuvé</w:t>
            </w:r>
          </w:p>
          <w:p w14:paraId="21489D73" w14:textId="60DF6FE3" w:rsidR="00837439" w:rsidRPr="00837439" w:rsidRDefault="00837439" w:rsidP="00837439">
            <w:pPr>
              <w:spacing w:after="120" w:line="280" w:lineRule="atLeast"/>
              <w:ind w:left="4536"/>
              <w:jc w:val="both"/>
            </w:pPr>
            <w:r>
              <w:t>Signature</w:t>
            </w:r>
          </w:p>
        </w:tc>
      </w:tr>
      <w:tr w:rsidR="00C3631C" w:rsidRPr="00910402" w14:paraId="451B86AF" w14:textId="77777777" w:rsidTr="00C057C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2008" w14:textId="77777777" w:rsidR="00C3631C" w:rsidRDefault="00C3631C" w:rsidP="009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B2756C0" w14:textId="4871E5D6" w:rsidR="009137D3" w:rsidRPr="00B955DF" w:rsidRDefault="009137D3" w:rsidP="00837439"/>
    <w:sectPr w:rsidR="009137D3" w:rsidRPr="00B955DF" w:rsidSect="0083743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559B8" w14:textId="77777777" w:rsidR="00520FD8" w:rsidRDefault="00520FD8" w:rsidP="003B1EAE">
      <w:pPr>
        <w:spacing w:after="0" w:line="240" w:lineRule="auto"/>
      </w:pPr>
      <w:r>
        <w:separator/>
      </w:r>
    </w:p>
  </w:endnote>
  <w:endnote w:type="continuationSeparator" w:id="0">
    <w:p w14:paraId="2D88118F" w14:textId="77777777" w:rsidR="00520FD8" w:rsidRDefault="00520FD8" w:rsidP="003B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iplex Sans OT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iplexBold">
    <w:altName w:val="Arial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F54CE" w14:textId="77777777" w:rsidR="002273D2" w:rsidRDefault="00161BC6" w:rsidP="008D3BA9">
    <w:pPr>
      <w:pStyle w:val="Pieddepage"/>
      <w:tabs>
        <w:tab w:val="clear" w:pos="9072"/>
        <w:tab w:val="right" w:pos="9638"/>
      </w:tabs>
    </w:pP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43956" w14:textId="77777777" w:rsidR="002273D2" w:rsidRPr="00161BC6" w:rsidRDefault="002273D2" w:rsidP="008D3BA9">
    <w:pPr>
      <w:pStyle w:val="Pieddepage"/>
      <w:tabs>
        <w:tab w:val="clear" w:pos="9072"/>
        <w:tab w:val="right" w:pos="9638"/>
      </w:tabs>
      <w:ind w:left="-510"/>
    </w:pPr>
    <w:r>
      <w:rPr>
        <w:noProof/>
        <w:lang w:eastAsia="fr-FR"/>
      </w:rPr>
      <w:drawing>
        <wp:anchor distT="0" distB="0" distL="114300" distR="114300" simplePos="0" relativeHeight="251658240" behindDoc="1" locked="1" layoutInCell="1" allowOverlap="1" wp14:anchorId="27CF2103" wp14:editId="503246EE">
          <wp:simplePos x="0" y="0"/>
          <wp:positionH relativeFrom="column">
            <wp:posOffset>-316865</wp:posOffset>
          </wp:positionH>
          <wp:positionV relativeFrom="page">
            <wp:posOffset>10172700</wp:posOffset>
          </wp:positionV>
          <wp:extent cx="4538980" cy="171450"/>
          <wp:effectExtent l="0" t="0" r="0" b="0"/>
          <wp:wrapTight wrapText="bothSides">
            <wp:wrapPolygon edited="0">
              <wp:start x="0" y="0"/>
              <wp:lineTo x="0" y="19200"/>
              <wp:lineTo x="21485" y="19200"/>
              <wp:lineTo x="21485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dg69-logo-PiedDePage-NB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898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D6DAB" w14:textId="77777777" w:rsidR="00520FD8" w:rsidRDefault="00520FD8" w:rsidP="003B1EAE">
      <w:pPr>
        <w:spacing w:after="0" w:line="240" w:lineRule="auto"/>
      </w:pPr>
      <w:r>
        <w:separator/>
      </w:r>
    </w:p>
  </w:footnote>
  <w:footnote w:type="continuationSeparator" w:id="0">
    <w:p w14:paraId="69F8A404" w14:textId="77777777" w:rsidR="00520FD8" w:rsidRDefault="00520FD8" w:rsidP="003B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BF8C6" w14:textId="66E0857B" w:rsidR="00B955DF" w:rsidRDefault="00837439" w:rsidP="00837439">
    <w:pPr>
      <w:pStyle w:val="En-tte"/>
      <w:spacing w:after="600"/>
      <w:ind w:left="-510"/>
    </w:pPr>
    <w:r>
      <w:rPr>
        <w:noProof/>
        <w:lang w:eastAsia="fr-FR"/>
      </w:rPr>
      <w:drawing>
        <wp:inline distT="0" distB="0" distL="0" distR="0" wp14:anchorId="1FBB4834" wp14:editId="6ECDB9B2">
          <wp:extent cx="2246400" cy="1195200"/>
          <wp:effectExtent l="0" t="0" r="1905" b="508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\Logos\NB\cdg69-logo-NB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6400" cy="11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60288" behindDoc="1" locked="1" layoutInCell="1" allowOverlap="1" wp14:anchorId="6559D474" wp14:editId="42384A78">
          <wp:simplePos x="0" y="0"/>
          <wp:positionH relativeFrom="column">
            <wp:posOffset>-316865</wp:posOffset>
          </wp:positionH>
          <wp:positionV relativeFrom="page">
            <wp:posOffset>10172700</wp:posOffset>
          </wp:positionV>
          <wp:extent cx="4538980" cy="171450"/>
          <wp:effectExtent l="0" t="0" r="0" b="0"/>
          <wp:wrapTight wrapText="bothSides">
            <wp:wrapPolygon edited="0">
              <wp:start x="0" y="0"/>
              <wp:lineTo x="0" y="19200"/>
              <wp:lineTo x="21485" y="19200"/>
              <wp:lineTo x="21485" y="0"/>
              <wp:lineTo x="0" y="0"/>
            </wp:wrapPolygon>
          </wp:wrapTight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dg69-logo-PiedDePage-NB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898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6835" w14:textId="77777777" w:rsidR="003B1EAE" w:rsidRDefault="0048300D" w:rsidP="007A3950">
    <w:pPr>
      <w:pStyle w:val="En-tte"/>
      <w:spacing w:after="600"/>
      <w:ind w:left="-510"/>
    </w:pPr>
    <w:r>
      <w:rPr>
        <w:noProof/>
        <w:lang w:eastAsia="fr-FR"/>
      </w:rPr>
      <w:drawing>
        <wp:inline distT="0" distB="0" distL="0" distR="0" wp14:anchorId="447FB9BC" wp14:editId="730527A7">
          <wp:extent cx="2246400" cy="1195200"/>
          <wp:effectExtent l="0" t="0" r="1905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\Logos\NB\cdg69-logo-NB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6400" cy="11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28E2"/>
    <w:multiLevelType w:val="multilevel"/>
    <w:tmpl w:val="36F23B48"/>
    <w:name w:val="zzmpPAGENFR||PA GEN FR|2|3|0|0|0|41||1|0|49||1|0|32||1|0|33||1|0|32||1|0|32||1|0|32||1|0|32||1|0|32||"/>
    <w:lvl w:ilvl="0">
      <w:start w:val="1"/>
      <w:numFmt w:val="decimal"/>
      <w:lvlRestart w:val="0"/>
      <w:pStyle w:val="PAGENFRL1"/>
      <w:suff w:val="nothing"/>
      <w:lvlText w:val="Article %1"/>
      <w:lvlJc w:val="left"/>
      <w:pPr>
        <w:tabs>
          <w:tab w:val="num" w:pos="850"/>
        </w:tabs>
        <w:ind w:left="1843" w:hanging="1843"/>
      </w:pPr>
      <w:rPr>
        <w:rFonts w:ascii="Arial" w:hAnsi="Arial"/>
        <w:b/>
        <w:i w:val="0"/>
        <w:caps/>
        <w:smallCaps w:val="0"/>
        <w:color w:val="auto"/>
        <w:sz w:val="26"/>
        <w:u w:val="none"/>
      </w:rPr>
    </w:lvl>
    <w:lvl w:ilvl="1">
      <w:start w:val="1"/>
      <w:numFmt w:val="decimal"/>
      <w:pStyle w:val="PAGENFRL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2">
      <w:start w:val="1"/>
      <w:numFmt w:val="decimal"/>
      <w:pStyle w:val="PAGENFRL3"/>
      <w:lvlText w:val="%1.%3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3">
      <w:start w:val="1"/>
      <w:numFmt w:val="decimal"/>
      <w:pStyle w:val="PAGENFRL4"/>
      <w:lvlText w:val="%1.%2.%4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/>
        <w:smallCaps w:val="0"/>
        <w:color w:val="auto"/>
        <w:sz w:val="24"/>
        <w:u w:val="none"/>
      </w:rPr>
    </w:lvl>
    <w:lvl w:ilvl="4">
      <w:start w:val="1"/>
      <w:numFmt w:val="decimal"/>
      <w:pStyle w:val="PAGENFRL5"/>
      <w:lvlText w:val="%1.%2.%5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5">
      <w:start w:val="1"/>
      <w:numFmt w:val="lowerLetter"/>
      <w:pStyle w:val="PAGENFRL6"/>
      <w:lvlText w:val="(%6)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6">
      <w:start w:val="1"/>
      <w:numFmt w:val="lowerRoman"/>
      <w:pStyle w:val="PAGENFRL7"/>
      <w:lvlText w:val="(%7)"/>
      <w:lvlJc w:val="left"/>
      <w:pPr>
        <w:tabs>
          <w:tab w:val="num" w:pos="1699"/>
        </w:tabs>
        <w:ind w:left="1699" w:hanging="849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7">
      <w:start w:val="1"/>
      <w:numFmt w:val="decimal"/>
      <w:pStyle w:val="PAGENFRL8"/>
      <w:lvlText w:val="(%8)"/>
      <w:lvlJc w:val="left"/>
      <w:pPr>
        <w:tabs>
          <w:tab w:val="num" w:pos="2549"/>
        </w:tabs>
        <w:ind w:left="2549" w:hanging="85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8">
      <w:start w:val="1"/>
      <w:numFmt w:val="bullet"/>
      <w:lvlRestart w:val="0"/>
      <w:pStyle w:val="PAGENFRL9"/>
      <w:lvlText w:val=""/>
      <w:lvlJc w:val="left"/>
      <w:pPr>
        <w:tabs>
          <w:tab w:val="num" w:pos="2909"/>
        </w:tabs>
        <w:ind w:left="2837" w:hanging="288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" w15:restartNumberingAfterBreak="0">
    <w:nsid w:val="11522337"/>
    <w:multiLevelType w:val="hybridMultilevel"/>
    <w:tmpl w:val="5A1673F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4788C"/>
    <w:multiLevelType w:val="hybridMultilevel"/>
    <w:tmpl w:val="E84C73C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45C3B"/>
    <w:multiLevelType w:val="hybridMultilevel"/>
    <w:tmpl w:val="614874D0"/>
    <w:lvl w:ilvl="0" w:tplc="AE6021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336A"/>
    <w:multiLevelType w:val="hybridMultilevel"/>
    <w:tmpl w:val="9F78477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F135B"/>
    <w:multiLevelType w:val="hybridMultilevel"/>
    <w:tmpl w:val="83E08A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2411A"/>
    <w:multiLevelType w:val="multilevel"/>
    <w:tmpl w:val="10F4B84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27"/>
    <w:rsid w:val="00031BCF"/>
    <w:rsid w:val="000700E0"/>
    <w:rsid w:val="000903AD"/>
    <w:rsid w:val="00091E63"/>
    <w:rsid w:val="00144624"/>
    <w:rsid w:val="00145A8E"/>
    <w:rsid w:val="001577FB"/>
    <w:rsid w:val="00161BC6"/>
    <w:rsid w:val="0016264D"/>
    <w:rsid w:val="001E6016"/>
    <w:rsid w:val="002019BC"/>
    <w:rsid w:val="002273D2"/>
    <w:rsid w:val="002276BB"/>
    <w:rsid w:val="0025373E"/>
    <w:rsid w:val="00297143"/>
    <w:rsid w:val="002A64B5"/>
    <w:rsid w:val="0030175A"/>
    <w:rsid w:val="00321A24"/>
    <w:rsid w:val="00346AA1"/>
    <w:rsid w:val="00380444"/>
    <w:rsid w:val="00384D21"/>
    <w:rsid w:val="0039132A"/>
    <w:rsid w:val="003961AF"/>
    <w:rsid w:val="003A53CB"/>
    <w:rsid w:val="003B1EAE"/>
    <w:rsid w:val="003C0A59"/>
    <w:rsid w:val="003D3201"/>
    <w:rsid w:val="003E662F"/>
    <w:rsid w:val="0044007C"/>
    <w:rsid w:val="00467802"/>
    <w:rsid w:val="0048300D"/>
    <w:rsid w:val="004D334C"/>
    <w:rsid w:val="00517759"/>
    <w:rsid w:val="00520FD8"/>
    <w:rsid w:val="00522C59"/>
    <w:rsid w:val="005A2AF3"/>
    <w:rsid w:val="005A2BA6"/>
    <w:rsid w:val="005C4430"/>
    <w:rsid w:val="005E189A"/>
    <w:rsid w:val="00610D1E"/>
    <w:rsid w:val="00616F1E"/>
    <w:rsid w:val="006A748B"/>
    <w:rsid w:val="006B364A"/>
    <w:rsid w:val="00701A79"/>
    <w:rsid w:val="00715A45"/>
    <w:rsid w:val="007A3950"/>
    <w:rsid w:val="007A457B"/>
    <w:rsid w:val="007C4D33"/>
    <w:rsid w:val="007C5661"/>
    <w:rsid w:val="007D0FBD"/>
    <w:rsid w:val="00814A39"/>
    <w:rsid w:val="00837439"/>
    <w:rsid w:val="0086282E"/>
    <w:rsid w:val="00893881"/>
    <w:rsid w:val="008A022A"/>
    <w:rsid w:val="008B300E"/>
    <w:rsid w:val="008C37BB"/>
    <w:rsid w:val="008D3BA9"/>
    <w:rsid w:val="00900686"/>
    <w:rsid w:val="00910402"/>
    <w:rsid w:val="009137D3"/>
    <w:rsid w:val="00975EF5"/>
    <w:rsid w:val="00986933"/>
    <w:rsid w:val="009A2748"/>
    <w:rsid w:val="00A712A6"/>
    <w:rsid w:val="00B41037"/>
    <w:rsid w:val="00B52DD9"/>
    <w:rsid w:val="00B921EA"/>
    <w:rsid w:val="00B955DF"/>
    <w:rsid w:val="00BD3340"/>
    <w:rsid w:val="00BD6871"/>
    <w:rsid w:val="00BE523B"/>
    <w:rsid w:val="00BF61ED"/>
    <w:rsid w:val="00C057C0"/>
    <w:rsid w:val="00C3631C"/>
    <w:rsid w:val="00C46EE8"/>
    <w:rsid w:val="00C61AB0"/>
    <w:rsid w:val="00C67384"/>
    <w:rsid w:val="00C77850"/>
    <w:rsid w:val="00C903DA"/>
    <w:rsid w:val="00CB730C"/>
    <w:rsid w:val="00D02F3F"/>
    <w:rsid w:val="00D1180A"/>
    <w:rsid w:val="00D22EDB"/>
    <w:rsid w:val="00D968A7"/>
    <w:rsid w:val="00E53460"/>
    <w:rsid w:val="00E72E90"/>
    <w:rsid w:val="00EA1C27"/>
    <w:rsid w:val="00EA6006"/>
    <w:rsid w:val="00ED46D1"/>
    <w:rsid w:val="00ED7DBC"/>
    <w:rsid w:val="00F119A3"/>
    <w:rsid w:val="00F16632"/>
    <w:rsid w:val="00F505E7"/>
    <w:rsid w:val="00F65E2F"/>
    <w:rsid w:val="00FA4658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AA41E0"/>
  <w15:chartTrackingRefBased/>
  <w15:docId w15:val="{FBC946DF-D096-497E-8D9D-AE6055C8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D2"/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qFormat/>
    <w:rsid w:val="00B955DF"/>
    <w:pPr>
      <w:keepNext/>
      <w:numPr>
        <w:numId w:val="4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eastAsia="Times New Roman" w:hAnsi="Triplex Sans OT" w:cs="Arial"/>
      <w:b/>
      <w:bCs/>
      <w:kern w:val="32"/>
      <w:sz w:val="36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B955DF"/>
    <w:pPr>
      <w:keepNext/>
      <w:numPr>
        <w:ilvl w:val="1"/>
        <w:numId w:val="4"/>
      </w:numPr>
      <w:shd w:val="clear" w:color="auto" w:fill="000000"/>
      <w:tabs>
        <w:tab w:val="clear" w:pos="576"/>
        <w:tab w:val="left" w:pos="431"/>
      </w:tabs>
      <w:spacing w:before="240" w:after="120" w:line="240" w:lineRule="auto"/>
      <w:ind w:left="431" w:hanging="431"/>
      <w:outlineLvl w:val="1"/>
    </w:pPr>
    <w:rPr>
      <w:rFonts w:ascii="Triplex Sans OT" w:eastAsia="Times New Roman" w:hAnsi="Triplex Sans OT" w:cs="Arial"/>
      <w:b/>
      <w:bCs/>
      <w:iCs/>
      <w:sz w:val="32"/>
      <w:szCs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955DF"/>
    <w:pPr>
      <w:keepNext/>
      <w:numPr>
        <w:ilvl w:val="2"/>
        <w:numId w:val="4"/>
      </w:numPr>
      <w:pBdr>
        <w:bottom w:val="single" w:sz="8" w:space="1" w:color="auto"/>
      </w:pBdr>
      <w:spacing w:before="240" w:after="120" w:line="240" w:lineRule="auto"/>
      <w:ind w:left="947"/>
      <w:outlineLvl w:val="2"/>
    </w:pPr>
    <w:rPr>
      <w:rFonts w:eastAsia="Times New Roman"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B955DF"/>
    <w:pPr>
      <w:keepNext/>
      <w:numPr>
        <w:ilvl w:val="3"/>
        <w:numId w:val="4"/>
      </w:numPr>
      <w:spacing w:before="60" w:after="60" w:line="280" w:lineRule="atLeast"/>
      <w:ind w:left="1089" w:hanging="862"/>
      <w:outlineLvl w:val="3"/>
    </w:pPr>
    <w:rPr>
      <w:rFonts w:eastAsia="Times New Roman" w:cs="Times New Roman"/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B955DF"/>
    <w:pPr>
      <w:numPr>
        <w:ilvl w:val="4"/>
        <w:numId w:val="4"/>
      </w:numPr>
      <w:spacing w:before="60" w:after="60" w:line="280" w:lineRule="atLeast"/>
      <w:ind w:left="1236" w:hanging="1009"/>
      <w:jc w:val="both"/>
      <w:outlineLvl w:val="4"/>
    </w:pPr>
    <w:rPr>
      <w:rFonts w:eastAsia="Times New Roman" w:cs="Times New Roman"/>
      <w:bCs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autoRedefine/>
    <w:qFormat/>
    <w:rsid w:val="00B955DF"/>
    <w:pPr>
      <w:numPr>
        <w:ilvl w:val="5"/>
        <w:numId w:val="4"/>
      </w:numPr>
      <w:spacing w:before="60" w:after="60" w:line="280" w:lineRule="atLeast"/>
      <w:ind w:left="1378" w:hanging="1151"/>
      <w:jc w:val="both"/>
      <w:outlineLvl w:val="5"/>
    </w:pPr>
    <w:rPr>
      <w:rFonts w:eastAsia="Times New Roman" w:cs="Times New Roman"/>
      <w:bCs/>
      <w:lang w:eastAsia="fr-FR"/>
    </w:rPr>
  </w:style>
  <w:style w:type="paragraph" w:styleId="Titre7">
    <w:name w:val="heading 7"/>
    <w:basedOn w:val="Normal"/>
    <w:next w:val="Normal"/>
    <w:link w:val="Titre7Car"/>
    <w:autoRedefine/>
    <w:qFormat/>
    <w:rsid w:val="00B955DF"/>
    <w:pPr>
      <w:numPr>
        <w:ilvl w:val="6"/>
        <w:numId w:val="4"/>
      </w:numPr>
      <w:spacing w:before="60" w:after="60" w:line="280" w:lineRule="atLeast"/>
      <w:ind w:left="1525" w:hanging="1298"/>
      <w:jc w:val="both"/>
      <w:outlineLvl w:val="6"/>
    </w:pPr>
    <w:rPr>
      <w:rFonts w:eastAsia="Times New Roman" w:cs="Times New Roman"/>
      <w:szCs w:val="24"/>
      <w:lang w:eastAsia="fr-FR"/>
    </w:rPr>
  </w:style>
  <w:style w:type="paragraph" w:styleId="Titre8">
    <w:name w:val="heading 8"/>
    <w:basedOn w:val="Normal"/>
    <w:next w:val="Normal"/>
    <w:link w:val="Titre8Car"/>
    <w:autoRedefine/>
    <w:qFormat/>
    <w:rsid w:val="00B955DF"/>
    <w:pPr>
      <w:numPr>
        <w:ilvl w:val="7"/>
        <w:numId w:val="4"/>
      </w:numPr>
      <w:spacing w:before="60" w:after="60" w:line="280" w:lineRule="atLeast"/>
      <w:ind w:left="1667"/>
      <w:jc w:val="both"/>
      <w:outlineLvl w:val="7"/>
    </w:pPr>
    <w:rPr>
      <w:rFonts w:eastAsia="Times New Roman" w:cs="Times New Roman"/>
      <w:iCs/>
      <w:szCs w:val="24"/>
      <w:lang w:eastAsia="fr-FR"/>
    </w:rPr>
  </w:style>
  <w:style w:type="paragraph" w:styleId="Titre9">
    <w:name w:val="heading 9"/>
    <w:basedOn w:val="Normal"/>
    <w:next w:val="Normal"/>
    <w:link w:val="Titre9Car"/>
    <w:autoRedefine/>
    <w:qFormat/>
    <w:rsid w:val="00B955DF"/>
    <w:pPr>
      <w:numPr>
        <w:ilvl w:val="8"/>
        <w:numId w:val="4"/>
      </w:numPr>
      <w:spacing w:before="60" w:after="60" w:line="280" w:lineRule="atLeast"/>
      <w:ind w:left="1809" w:hanging="1582"/>
      <w:jc w:val="both"/>
      <w:outlineLvl w:val="8"/>
    </w:pPr>
    <w:rPr>
      <w:rFonts w:eastAsia="Times New Roman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EAE"/>
  </w:style>
  <w:style w:type="paragraph" w:styleId="Pieddepage">
    <w:name w:val="footer"/>
    <w:basedOn w:val="Normal"/>
    <w:link w:val="PieddepageCar"/>
    <w:uiPriority w:val="99"/>
    <w:unhideWhenUsed/>
    <w:rsid w:val="003B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EAE"/>
  </w:style>
  <w:style w:type="paragraph" w:customStyle="1" w:styleId="Titrearticle">
    <w:name w:val="Titre article"/>
    <w:basedOn w:val="Normal"/>
    <w:link w:val="TitrearticleCar"/>
    <w:qFormat/>
    <w:rsid w:val="003B1EAE"/>
    <w:pPr>
      <w:spacing w:after="120" w:line="240" w:lineRule="auto"/>
    </w:pPr>
    <w:rPr>
      <w:rFonts w:ascii="TriplexBold" w:eastAsia="Times New Roman" w:hAnsi="TriplexBold" w:cs="Times New Roman"/>
      <w:sz w:val="28"/>
      <w:szCs w:val="32"/>
      <w:lang w:eastAsia="fr-FR"/>
    </w:rPr>
  </w:style>
  <w:style w:type="character" w:customStyle="1" w:styleId="TitrearticleCar">
    <w:name w:val="Titre article Car"/>
    <w:basedOn w:val="Policepardfaut"/>
    <w:link w:val="Titrearticle"/>
    <w:rsid w:val="003B1EAE"/>
    <w:rPr>
      <w:rFonts w:ascii="TriplexBold" w:eastAsia="Times New Roman" w:hAnsi="TriplexBold" w:cs="Times New Roman"/>
      <w:sz w:val="28"/>
      <w:szCs w:val="32"/>
      <w:lang w:eastAsia="fr-FR"/>
    </w:rPr>
  </w:style>
  <w:style w:type="paragraph" w:customStyle="1" w:styleId="Style1">
    <w:name w:val="Style1"/>
    <w:basedOn w:val="Normal"/>
    <w:link w:val="Style1Car"/>
    <w:qFormat/>
    <w:rsid w:val="005A2BA6"/>
    <w:pPr>
      <w:spacing w:after="120" w:line="240" w:lineRule="auto"/>
    </w:pPr>
    <w:rPr>
      <w:rFonts w:ascii="TriplexBold" w:eastAsia="Times New Roman" w:hAnsi="TriplexBold" w:cs="Times New Roman"/>
      <w:sz w:val="28"/>
      <w:szCs w:val="32"/>
      <w:lang w:eastAsia="fr-FR"/>
    </w:rPr>
  </w:style>
  <w:style w:type="character" w:customStyle="1" w:styleId="Style1Car">
    <w:name w:val="Style1 Car"/>
    <w:basedOn w:val="Policepardfaut"/>
    <w:link w:val="Style1"/>
    <w:rsid w:val="005A2BA6"/>
    <w:rPr>
      <w:rFonts w:ascii="TriplexBold" w:eastAsia="Times New Roman" w:hAnsi="TriplexBold" w:cs="Times New Roman"/>
      <w:sz w:val="28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624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B955DF"/>
    <w:pPr>
      <w:spacing w:after="120" w:line="280" w:lineRule="atLeast"/>
      <w:jc w:val="center"/>
    </w:pPr>
    <w:rPr>
      <w:rFonts w:ascii="TriplexBold" w:eastAsia="Times New Roman" w:hAnsi="TriplexBold" w:cs="Times New Roman"/>
      <w:b/>
      <w:sz w:val="4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B955DF"/>
    <w:rPr>
      <w:rFonts w:ascii="TriplexBold" w:eastAsia="Times New Roman" w:hAnsi="TriplexBold" w:cs="Times New Roman"/>
      <w:b/>
      <w:sz w:val="48"/>
      <w:szCs w:val="24"/>
      <w:lang w:eastAsia="fr-FR"/>
    </w:rPr>
  </w:style>
  <w:style w:type="paragraph" w:styleId="TM2">
    <w:name w:val="toc 2"/>
    <w:basedOn w:val="Normal"/>
    <w:next w:val="Normal"/>
    <w:autoRedefine/>
    <w:semiHidden/>
    <w:rsid w:val="00B955DF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eastAsia="Times New Roman" w:cs="Times New Roman"/>
      <w:b/>
      <w:noProof/>
      <w:szCs w:val="32"/>
      <w:lang w:eastAsia="fr-FR"/>
    </w:rPr>
  </w:style>
  <w:style w:type="paragraph" w:styleId="TM1">
    <w:name w:val="toc 1"/>
    <w:basedOn w:val="Normal"/>
    <w:next w:val="Normal"/>
    <w:autoRedefine/>
    <w:semiHidden/>
    <w:rsid w:val="00B955DF"/>
    <w:pPr>
      <w:pBdr>
        <w:bottom w:val="single" w:sz="8" w:space="1" w:color="auto"/>
      </w:pBdr>
      <w:tabs>
        <w:tab w:val="left" w:pos="442"/>
        <w:tab w:val="right" w:leader="dot" w:pos="9628"/>
      </w:tabs>
      <w:spacing w:before="240" w:after="120" w:line="280" w:lineRule="atLeast"/>
      <w:jc w:val="both"/>
    </w:pPr>
    <w:rPr>
      <w:rFonts w:eastAsia="Times New Roman" w:cs="Times New Roman"/>
      <w:b/>
      <w:noProof/>
      <w:szCs w:val="28"/>
      <w:lang w:eastAsia="fr-FR"/>
    </w:rPr>
  </w:style>
  <w:style w:type="paragraph" w:styleId="TM3">
    <w:name w:val="toc 3"/>
    <w:basedOn w:val="Normal"/>
    <w:next w:val="Normal"/>
    <w:autoRedefine/>
    <w:semiHidden/>
    <w:rsid w:val="00B955DF"/>
    <w:pPr>
      <w:spacing w:after="0" w:line="280" w:lineRule="atLeast"/>
      <w:ind w:left="442"/>
      <w:jc w:val="both"/>
    </w:pPr>
    <w:rPr>
      <w:rFonts w:eastAsia="Times New Roman" w:cs="Times New Roman"/>
      <w:szCs w:val="24"/>
      <w:lang w:eastAsia="fr-FR"/>
    </w:rPr>
  </w:style>
  <w:style w:type="paragraph" w:styleId="TM4">
    <w:name w:val="toc 4"/>
    <w:basedOn w:val="Normal"/>
    <w:next w:val="Normal"/>
    <w:autoRedefine/>
    <w:semiHidden/>
    <w:rsid w:val="00B955DF"/>
    <w:pPr>
      <w:spacing w:after="120" w:line="280" w:lineRule="atLeast"/>
      <w:ind w:left="660"/>
      <w:jc w:val="both"/>
    </w:pPr>
    <w:rPr>
      <w:rFonts w:eastAsia="Times New Roman" w:cs="Times New Roman"/>
      <w:szCs w:val="24"/>
      <w:lang w:eastAsia="fr-FR"/>
    </w:rPr>
  </w:style>
  <w:style w:type="character" w:styleId="Lienhypertexte">
    <w:name w:val="Hyperlink"/>
    <w:semiHidden/>
    <w:rsid w:val="00B955D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B955DF"/>
    <w:rPr>
      <w:rFonts w:ascii="Triplex Sans OT" w:eastAsia="Times New Roman" w:hAnsi="Triplex Sans OT" w:cs="Arial"/>
      <w:b/>
      <w:bCs/>
      <w:kern w:val="32"/>
      <w:sz w:val="36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B955DF"/>
    <w:rPr>
      <w:rFonts w:ascii="Triplex Sans OT" w:eastAsia="Times New Roman" w:hAnsi="Triplex Sans OT" w:cs="Arial"/>
      <w:b/>
      <w:bCs/>
      <w:iCs/>
      <w:sz w:val="32"/>
      <w:szCs w:val="28"/>
      <w:shd w:val="clear" w:color="auto" w:fill="000000"/>
      <w:lang w:eastAsia="fr-FR"/>
    </w:rPr>
  </w:style>
  <w:style w:type="character" w:customStyle="1" w:styleId="Titre3Car">
    <w:name w:val="Titre 3 Car"/>
    <w:basedOn w:val="Policepardfaut"/>
    <w:link w:val="Titre3"/>
    <w:rsid w:val="00B955DF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955DF"/>
    <w:rPr>
      <w:rFonts w:ascii="Arial" w:eastAsia="Times New Roman" w:hAnsi="Arial" w:cs="Times New Roman"/>
      <w:bCs/>
      <w:i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B955DF"/>
    <w:rPr>
      <w:rFonts w:ascii="Arial" w:eastAsia="Times New Roman" w:hAnsi="Arial" w:cs="Times New Roman"/>
      <w:bCs/>
      <w:iCs/>
      <w:sz w:val="24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B955DF"/>
    <w:rPr>
      <w:rFonts w:ascii="Arial" w:eastAsia="Times New Roman" w:hAnsi="Arial" w:cs="Times New Roman"/>
      <w:bCs/>
      <w:lang w:eastAsia="fr-FR"/>
    </w:rPr>
  </w:style>
  <w:style w:type="character" w:customStyle="1" w:styleId="Titre7Car">
    <w:name w:val="Titre 7 Car"/>
    <w:basedOn w:val="Policepardfaut"/>
    <w:link w:val="Titre7"/>
    <w:rsid w:val="00B955DF"/>
    <w:rPr>
      <w:rFonts w:ascii="Arial" w:eastAsia="Times New Roman" w:hAnsi="Arial" w:cs="Times New Roman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955DF"/>
    <w:rPr>
      <w:rFonts w:ascii="Arial" w:eastAsia="Times New Roman" w:hAnsi="Arial" w:cs="Times New Roman"/>
      <w:i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B955DF"/>
    <w:rPr>
      <w:rFonts w:ascii="Arial" w:eastAsia="Times New Roman" w:hAnsi="Arial" w:cs="Arial"/>
      <w:lang w:eastAsia="fr-FR"/>
    </w:rPr>
  </w:style>
  <w:style w:type="paragraph" w:styleId="Paragraphedeliste">
    <w:name w:val="List Paragraph"/>
    <w:basedOn w:val="Normal"/>
    <w:uiPriority w:val="34"/>
    <w:qFormat/>
    <w:rsid w:val="00EA1C2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91E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1E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1E63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1E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1E63"/>
    <w:rPr>
      <w:rFonts w:ascii="Arial" w:hAnsi="Arial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091E63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91E63"/>
    <w:rPr>
      <w:rFonts w:ascii="Times New Roman" w:eastAsia="Times New Roman" w:hAnsi="Times New Roman" w:cs="Times New Roman"/>
      <w:sz w:val="18"/>
      <w:szCs w:val="24"/>
      <w:lang w:eastAsia="fr-FR"/>
    </w:rPr>
  </w:style>
  <w:style w:type="character" w:styleId="Appelnotedebasdep">
    <w:name w:val="footnote reference"/>
    <w:semiHidden/>
    <w:rsid w:val="00091E63"/>
    <w:rPr>
      <w:vertAlign w:val="superscript"/>
    </w:rPr>
  </w:style>
  <w:style w:type="paragraph" w:customStyle="1" w:styleId="PAGENFRL1">
    <w:name w:val="PAGENFR_L1"/>
    <w:basedOn w:val="Normal"/>
    <w:next w:val="PAGENFRL2"/>
    <w:rsid w:val="00091E63"/>
    <w:pPr>
      <w:keepNext/>
      <w:keepLines/>
      <w:numPr>
        <w:numId w:val="6"/>
      </w:numPr>
      <w:spacing w:before="720" w:after="240" w:line="240" w:lineRule="auto"/>
      <w:outlineLvl w:val="0"/>
    </w:pPr>
    <w:rPr>
      <w:rFonts w:eastAsia="Times New Roman" w:cs="Times New Roman"/>
      <w:b/>
      <w:caps/>
      <w:sz w:val="26"/>
      <w:szCs w:val="20"/>
    </w:rPr>
  </w:style>
  <w:style w:type="paragraph" w:customStyle="1" w:styleId="PAGENFRL2">
    <w:name w:val="PAGENFR_L2"/>
    <w:basedOn w:val="PAGENFRL1"/>
    <w:next w:val="Normal"/>
    <w:rsid w:val="00091E63"/>
    <w:pPr>
      <w:numPr>
        <w:ilvl w:val="1"/>
      </w:numPr>
      <w:spacing w:before="480"/>
      <w:outlineLvl w:val="1"/>
    </w:pPr>
    <w:rPr>
      <w:caps w:val="0"/>
      <w:smallCaps/>
      <w:sz w:val="24"/>
    </w:rPr>
  </w:style>
  <w:style w:type="paragraph" w:customStyle="1" w:styleId="PAGENFRL3">
    <w:name w:val="PAGENFR_L3"/>
    <w:basedOn w:val="PAGENFRL2"/>
    <w:rsid w:val="00091E63"/>
    <w:pPr>
      <w:keepNext w:val="0"/>
      <w:keepLines w:val="0"/>
      <w:numPr>
        <w:ilvl w:val="2"/>
      </w:numPr>
      <w:jc w:val="both"/>
      <w:outlineLvl w:val="9"/>
    </w:pPr>
    <w:rPr>
      <w:rFonts w:ascii="Times New Roman" w:hAnsi="Times New Roman"/>
      <w:b w:val="0"/>
      <w:smallCaps w:val="0"/>
    </w:rPr>
  </w:style>
  <w:style w:type="paragraph" w:customStyle="1" w:styleId="PAGENFRL4">
    <w:name w:val="PAGENFR_L4"/>
    <w:basedOn w:val="PAGENFRL3"/>
    <w:next w:val="Normal"/>
    <w:rsid w:val="00091E63"/>
    <w:pPr>
      <w:keepNext/>
      <w:keepLines/>
      <w:numPr>
        <w:ilvl w:val="3"/>
      </w:numPr>
      <w:spacing w:before="360"/>
      <w:jc w:val="left"/>
      <w:outlineLvl w:val="2"/>
    </w:pPr>
    <w:rPr>
      <w:rFonts w:ascii="Arial" w:hAnsi="Arial"/>
      <w:b/>
    </w:rPr>
  </w:style>
  <w:style w:type="paragraph" w:customStyle="1" w:styleId="PAGENFRL5">
    <w:name w:val="PAGENFR_L5"/>
    <w:basedOn w:val="PAGENFRL4"/>
    <w:rsid w:val="00091E63"/>
    <w:pPr>
      <w:keepNext w:val="0"/>
      <w:keepLines w:val="0"/>
      <w:numPr>
        <w:ilvl w:val="4"/>
      </w:numPr>
      <w:jc w:val="both"/>
      <w:outlineLvl w:val="9"/>
    </w:pPr>
    <w:rPr>
      <w:rFonts w:ascii="Times New Roman" w:hAnsi="Times New Roman"/>
      <w:b w:val="0"/>
    </w:rPr>
  </w:style>
  <w:style w:type="paragraph" w:customStyle="1" w:styleId="PAGENFRL6">
    <w:name w:val="PAGENFR_L6"/>
    <w:basedOn w:val="PAGENFRL5"/>
    <w:rsid w:val="00091E63"/>
    <w:pPr>
      <w:numPr>
        <w:ilvl w:val="5"/>
      </w:numPr>
      <w:spacing w:before="0"/>
    </w:pPr>
  </w:style>
  <w:style w:type="paragraph" w:customStyle="1" w:styleId="PAGENFRL7">
    <w:name w:val="PAGENFR_L7"/>
    <w:basedOn w:val="PAGENFRL6"/>
    <w:rsid w:val="00091E63"/>
    <w:pPr>
      <w:numPr>
        <w:ilvl w:val="6"/>
      </w:numPr>
    </w:pPr>
  </w:style>
  <w:style w:type="paragraph" w:customStyle="1" w:styleId="PAGENFRL8">
    <w:name w:val="PAGENFR_L8"/>
    <w:basedOn w:val="PAGENFRL7"/>
    <w:rsid w:val="00091E63"/>
    <w:pPr>
      <w:numPr>
        <w:ilvl w:val="7"/>
      </w:numPr>
    </w:pPr>
  </w:style>
  <w:style w:type="paragraph" w:customStyle="1" w:styleId="PAGENFRL9">
    <w:name w:val="PAGENFR_L9"/>
    <w:basedOn w:val="PAGENFRL8"/>
    <w:rsid w:val="00091E63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SIS\Modeles\m.david\DocumentAvecLog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F0AC-B1A4-4D8F-BFEA-5B18A37E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DocumentAvecLogo.dotx</Template>
  <TotalTime>39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cdg69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c.poullain;M.THENOT;A.SALZE</dc:creator>
  <cp:keywords/>
  <dc:description/>
  <cp:lastModifiedBy>DAVID Marie-Anne</cp:lastModifiedBy>
  <cp:revision>5</cp:revision>
  <cp:lastPrinted>2016-01-18T10:54:00Z</cp:lastPrinted>
  <dcterms:created xsi:type="dcterms:W3CDTF">2024-04-30T13:56:00Z</dcterms:created>
  <dcterms:modified xsi:type="dcterms:W3CDTF">2024-12-11T15:54:00Z</dcterms:modified>
</cp:coreProperties>
</file>